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C215" w14:textId="77777777" w:rsidR="007E0D56" w:rsidRDefault="002E3967" w:rsidP="007E0D56">
      <w:pPr>
        <w:rPr>
          <w:rFonts w:ascii="Arial" w:hAnsi="Arial" w:cs="Arial"/>
          <w:b/>
          <w:sz w:val="96"/>
          <w:szCs w:val="96"/>
        </w:rPr>
      </w:pPr>
      <w:r w:rsidRPr="00AD31F5">
        <w:rPr>
          <w:noProof/>
          <w:sz w:val="96"/>
          <w:szCs w:val="96"/>
        </w:rPr>
        <w:drawing>
          <wp:anchor distT="0" distB="0" distL="114300" distR="114300" simplePos="0" relativeHeight="251657216" behindDoc="1" locked="0" layoutInCell="1" allowOverlap="1" wp14:anchorId="560C6072" wp14:editId="4FA433DD">
            <wp:simplePos x="0" y="0"/>
            <wp:positionH relativeFrom="column">
              <wp:posOffset>1870710</wp:posOffset>
            </wp:positionH>
            <wp:positionV relativeFrom="paragraph">
              <wp:posOffset>-1460500</wp:posOffset>
            </wp:positionV>
            <wp:extent cx="3992245" cy="1238250"/>
            <wp:effectExtent l="0" t="0" r="0" b="0"/>
            <wp:wrapNone/>
            <wp:docPr id="4" name="Bild 4" descr="Weihnachtswerkstatt-Sterne+Schneeflo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ihnachtswerkstatt-Sterne+Schneeflock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7500" t="6488" b="9159"/>
                    <a:stretch/>
                  </pic:blipFill>
                  <pic:spPr bwMode="auto">
                    <a:xfrm>
                      <a:off x="0" y="0"/>
                      <a:ext cx="39922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1F5">
        <w:rPr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38CF1BEE" wp14:editId="178A1782">
            <wp:simplePos x="0" y="0"/>
            <wp:positionH relativeFrom="column">
              <wp:posOffset>5814695</wp:posOffset>
            </wp:positionH>
            <wp:positionV relativeFrom="paragraph">
              <wp:posOffset>-1390650</wp:posOffset>
            </wp:positionV>
            <wp:extent cx="522605" cy="514985"/>
            <wp:effectExtent l="19050" t="0" r="0" b="0"/>
            <wp:wrapNone/>
            <wp:docPr id="5" name="Bild 5" descr="Weihnachtswerkstatt-Schneeflock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ihnachtswerkstatt-Schneeflock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A3A">
        <w:rPr>
          <w:noProof/>
          <w:sz w:val="96"/>
          <w:szCs w:val="96"/>
        </w:rPr>
        <w:object w:dxaOrig="1440" w:dyaOrig="1440" w14:anchorId="6AF9C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37.8pt;margin-top:-122.8pt;width:267.1pt;height:51.8pt;z-index:251660800;mso-position-horizontal-relative:text;mso-position-vertical-relative:text;mso-width-relative:page;mso-height-relative:page">
            <v:imagedata r:id="rId10" o:title=""/>
          </v:shape>
          <o:OLEObject Type="Embed" ProgID="Word.Picture.8" ShapeID="_x0000_s2051" DrawAspect="Content" ObjectID="_1820656373" r:id="rId11"/>
        </w:object>
      </w:r>
    </w:p>
    <w:p w14:paraId="19122DFF" w14:textId="2FA185D2" w:rsidR="001749A0" w:rsidRDefault="000B744B" w:rsidP="007E0D56">
      <w:pPr>
        <w:jc w:val="center"/>
        <w:rPr>
          <w:rFonts w:ascii="Arial" w:hAnsi="Arial" w:cs="Arial"/>
          <w:b/>
          <w:sz w:val="92"/>
          <w:szCs w:val="92"/>
        </w:rPr>
      </w:pPr>
      <w:r w:rsidRPr="00AD31F5">
        <w:rPr>
          <w:rFonts w:ascii="Arial" w:hAnsi="Arial" w:cs="Arial"/>
          <w:b/>
          <w:sz w:val="96"/>
          <w:szCs w:val="96"/>
        </w:rPr>
        <w:t>Lebkuchenbäckerei</w:t>
      </w:r>
    </w:p>
    <w:p w14:paraId="1E128D7D" w14:textId="1C451D47" w:rsidR="000B744B" w:rsidRPr="00AD31F5" w:rsidRDefault="000B744B" w:rsidP="002E3967">
      <w:pPr>
        <w:jc w:val="center"/>
        <w:rPr>
          <w:noProof/>
          <w:sz w:val="72"/>
          <w:szCs w:val="72"/>
        </w:rPr>
      </w:pPr>
    </w:p>
    <w:p w14:paraId="1539B0E8" w14:textId="77777777" w:rsidR="000B744B" w:rsidRDefault="000B744B" w:rsidP="00AD31F5">
      <w:pPr>
        <w:rPr>
          <w:rFonts w:ascii="Comic Sans MS" w:hAnsi="Comic Sans MS"/>
          <w:sz w:val="40"/>
          <w:szCs w:val="40"/>
        </w:rPr>
      </w:pPr>
    </w:p>
    <w:p w14:paraId="459A8706" w14:textId="5E634EBB" w:rsidR="001749A0" w:rsidRPr="00AD31F5" w:rsidRDefault="000B744B" w:rsidP="001749A0">
      <w:pPr>
        <w:jc w:val="center"/>
        <w:rPr>
          <w:rFonts w:ascii="Comic Sans MS" w:hAnsi="Comic Sans MS"/>
          <w:sz w:val="36"/>
          <w:szCs w:val="36"/>
        </w:rPr>
      </w:pPr>
      <w:r w:rsidRPr="00AD31F5">
        <w:rPr>
          <w:rFonts w:ascii="Comic Sans MS" w:hAnsi="Comic Sans MS"/>
          <w:sz w:val="36"/>
          <w:szCs w:val="36"/>
        </w:rPr>
        <w:t>Wir stimmen uns zusammen auf die weihnachtliche Zeit ein, backen miteinander Lebkuchen, erzählen Geschichten -erlebte und erfundene, von früher oder mit Wünschen für die Zukunft</w:t>
      </w:r>
      <w:r w:rsidR="00AD31F5" w:rsidRPr="00AD31F5">
        <w:rPr>
          <w:rFonts w:ascii="Comic Sans MS" w:hAnsi="Comic Sans MS"/>
          <w:sz w:val="36"/>
          <w:szCs w:val="36"/>
        </w:rPr>
        <w:t>-</w:t>
      </w:r>
      <w:r w:rsidRPr="00AD31F5">
        <w:rPr>
          <w:rFonts w:ascii="Comic Sans MS" w:hAnsi="Comic Sans MS"/>
          <w:sz w:val="36"/>
          <w:szCs w:val="36"/>
        </w:rPr>
        <w:t xml:space="preserve"> und verbringen gemeinsame Zeit </w:t>
      </w:r>
      <w:r w:rsidR="007E0D56">
        <w:rPr>
          <w:rFonts w:ascii="Comic Sans MS" w:hAnsi="Comic Sans MS"/>
          <w:sz w:val="36"/>
          <w:szCs w:val="36"/>
        </w:rPr>
        <w:t>mit einem leckeren</w:t>
      </w:r>
      <w:r w:rsidRPr="00AD31F5">
        <w:rPr>
          <w:rFonts w:ascii="Comic Sans MS" w:hAnsi="Comic Sans MS"/>
          <w:sz w:val="36"/>
          <w:szCs w:val="36"/>
        </w:rPr>
        <w:t xml:space="preserve"> Punsch</w:t>
      </w:r>
      <w:r w:rsidR="007E0D56">
        <w:rPr>
          <w:rFonts w:ascii="Comic Sans MS" w:hAnsi="Comic Sans MS"/>
          <w:sz w:val="36"/>
          <w:szCs w:val="36"/>
        </w:rPr>
        <w:t xml:space="preserve"> </w:t>
      </w:r>
      <w:r w:rsidRPr="00AD31F5">
        <w:rPr>
          <w:rFonts w:ascii="Comic Sans MS" w:hAnsi="Comic Sans MS"/>
          <w:sz w:val="36"/>
          <w:szCs w:val="36"/>
        </w:rPr>
        <w:t>.</w:t>
      </w:r>
    </w:p>
    <w:p w14:paraId="543AD1FC" w14:textId="77777777" w:rsidR="001749A0" w:rsidRPr="00AD31F5" w:rsidRDefault="001749A0" w:rsidP="001749A0">
      <w:pPr>
        <w:jc w:val="center"/>
        <w:rPr>
          <w:rFonts w:ascii="Comic Sans MS" w:hAnsi="Comic Sans MS"/>
          <w:sz w:val="32"/>
          <w:szCs w:val="32"/>
        </w:rPr>
      </w:pPr>
    </w:p>
    <w:p w14:paraId="5EF996B0" w14:textId="5001E7BD" w:rsidR="001749A0" w:rsidRPr="0092296B" w:rsidRDefault="001749A0" w:rsidP="001749A0">
      <w:pPr>
        <w:jc w:val="center"/>
        <w:rPr>
          <w:rFonts w:ascii="Comic Sans MS" w:hAnsi="Comic Sans MS"/>
          <w:b/>
          <w:sz w:val="36"/>
          <w:szCs w:val="36"/>
        </w:rPr>
      </w:pPr>
      <w:r w:rsidRPr="0092296B">
        <w:rPr>
          <w:rFonts w:ascii="Comic Sans MS" w:hAnsi="Comic Sans MS"/>
          <w:b/>
          <w:sz w:val="36"/>
          <w:szCs w:val="36"/>
        </w:rPr>
        <w:t xml:space="preserve">Wir freuen uns auf </w:t>
      </w:r>
      <w:r w:rsidR="000B744B">
        <w:rPr>
          <w:rFonts w:ascii="Comic Sans MS" w:hAnsi="Comic Sans MS"/>
          <w:b/>
          <w:sz w:val="36"/>
          <w:szCs w:val="36"/>
        </w:rPr>
        <w:t>euch!</w:t>
      </w:r>
    </w:p>
    <w:p w14:paraId="2816CE8E" w14:textId="77777777" w:rsidR="001749A0" w:rsidRDefault="001749A0" w:rsidP="001749A0">
      <w:pPr>
        <w:rPr>
          <w:rFonts w:ascii="Comic Sans MS" w:hAnsi="Comic Sans MS"/>
          <w:b/>
          <w:sz w:val="28"/>
          <w:szCs w:val="28"/>
        </w:rPr>
      </w:pPr>
    </w:p>
    <w:p w14:paraId="096F81E3" w14:textId="77777777" w:rsidR="001749A0" w:rsidRPr="001C08DC" w:rsidRDefault="001749A0" w:rsidP="001749A0">
      <w:pPr>
        <w:rPr>
          <w:rFonts w:ascii="Comic Sans MS" w:hAnsi="Comic Sans MS"/>
          <w:sz w:val="16"/>
          <w:szCs w:val="16"/>
        </w:rPr>
      </w:pPr>
    </w:p>
    <w:p w14:paraId="15D68821" w14:textId="1A7099E0" w:rsidR="001749A0" w:rsidRDefault="001749A0" w:rsidP="001749A0">
      <w:pPr>
        <w:ind w:left="2124" w:hanging="2124"/>
        <w:rPr>
          <w:rFonts w:ascii="Comic Sans MS" w:hAnsi="Comic Sans MS"/>
          <w:sz w:val="28"/>
          <w:szCs w:val="28"/>
        </w:rPr>
      </w:pPr>
      <w:r w:rsidRPr="00B16807">
        <w:rPr>
          <w:rFonts w:ascii="Comic Sans MS" w:hAnsi="Comic Sans MS"/>
          <w:b/>
          <w:sz w:val="28"/>
          <w:szCs w:val="28"/>
        </w:rPr>
        <w:t>mit: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0B744B">
        <w:rPr>
          <w:rFonts w:ascii="Comic Sans MS" w:hAnsi="Comic Sans MS"/>
          <w:sz w:val="28"/>
          <w:szCs w:val="28"/>
        </w:rPr>
        <w:t>Dorothea Starl und Hanna Bezdek</w:t>
      </w:r>
    </w:p>
    <w:p w14:paraId="62312956" w14:textId="77777777" w:rsidR="001749A0" w:rsidRPr="001C08DC" w:rsidRDefault="001749A0" w:rsidP="001749A0">
      <w:pPr>
        <w:rPr>
          <w:rFonts w:ascii="Comic Sans MS" w:hAnsi="Comic Sans MS"/>
          <w:sz w:val="16"/>
          <w:szCs w:val="16"/>
        </w:rPr>
      </w:pPr>
    </w:p>
    <w:p w14:paraId="130BAFCC" w14:textId="720AA4FF" w:rsidR="001749A0" w:rsidRDefault="001749A0" w:rsidP="001749A0">
      <w:pPr>
        <w:rPr>
          <w:rFonts w:ascii="Comic Sans MS" w:hAnsi="Comic Sans MS"/>
          <w:sz w:val="28"/>
          <w:szCs w:val="28"/>
        </w:rPr>
      </w:pPr>
      <w:r w:rsidRPr="00B16807">
        <w:rPr>
          <w:rFonts w:ascii="Comic Sans MS" w:hAnsi="Comic Sans MS"/>
          <w:b/>
          <w:sz w:val="28"/>
          <w:szCs w:val="28"/>
        </w:rPr>
        <w:t>wann: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0B744B">
        <w:rPr>
          <w:rFonts w:ascii="Comic Sans MS" w:hAnsi="Comic Sans MS"/>
          <w:b/>
          <w:sz w:val="32"/>
          <w:szCs w:val="32"/>
        </w:rPr>
        <w:t>D</w:t>
      </w:r>
      <w:r w:rsidR="004B4A3A">
        <w:rPr>
          <w:rFonts w:ascii="Comic Sans MS" w:hAnsi="Comic Sans MS"/>
          <w:b/>
          <w:sz w:val="32"/>
          <w:szCs w:val="32"/>
        </w:rPr>
        <w:t>onnerstag</w:t>
      </w:r>
      <w:r w:rsidRPr="00B50DC8">
        <w:rPr>
          <w:rFonts w:ascii="Comic Sans MS" w:hAnsi="Comic Sans MS"/>
          <w:b/>
          <w:sz w:val="32"/>
          <w:szCs w:val="32"/>
        </w:rPr>
        <w:t xml:space="preserve">, </w:t>
      </w:r>
      <w:r w:rsidR="004B4A3A">
        <w:rPr>
          <w:rFonts w:ascii="Comic Sans MS" w:hAnsi="Comic Sans MS"/>
          <w:b/>
          <w:sz w:val="32"/>
          <w:szCs w:val="32"/>
        </w:rPr>
        <w:t>20</w:t>
      </w:r>
      <w:r w:rsidR="008A1F3C">
        <w:rPr>
          <w:rFonts w:ascii="Comic Sans MS" w:hAnsi="Comic Sans MS"/>
          <w:b/>
          <w:sz w:val="32"/>
          <w:szCs w:val="32"/>
        </w:rPr>
        <w:t>.1</w:t>
      </w:r>
      <w:r w:rsidR="00AD31F5">
        <w:rPr>
          <w:rFonts w:ascii="Comic Sans MS" w:hAnsi="Comic Sans MS"/>
          <w:b/>
          <w:sz w:val="32"/>
          <w:szCs w:val="32"/>
        </w:rPr>
        <w:t>1</w:t>
      </w:r>
      <w:r w:rsidR="008A1F3C">
        <w:rPr>
          <w:rFonts w:ascii="Comic Sans MS" w:hAnsi="Comic Sans MS"/>
          <w:b/>
          <w:sz w:val="32"/>
          <w:szCs w:val="32"/>
        </w:rPr>
        <w:t>.202</w:t>
      </w:r>
      <w:r w:rsidR="004B4A3A">
        <w:rPr>
          <w:rFonts w:ascii="Comic Sans MS" w:hAnsi="Comic Sans MS"/>
          <w:b/>
          <w:sz w:val="32"/>
          <w:szCs w:val="32"/>
        </w:rPr>
        <w:t>5</w:t>
      </w:r>
      <w:r w:rsidR="00B50DC8" w:rsidRPr="00B50DC8">
        <w:rPr>
          <w:rFonts w:ascii="Comic Sans MS" w:hAnsi="Comic Sans MS"/>
          <w:b/>
          <w:sz w:val="32"/>
          <w:szCs w:val="32"/>
        </w:rPr>
        <w:t xml:space="preserve"> </w:t>
      </w:r>
      <w:r w:rsidRPr="00B50DC8">
        <w:rPr>
          <w:rFonts w:ascii="Comic Sans MS" w:hAnsi="Comic Sans MS"/>
          <w:b/>
          <w:sz w:val="32"/>
          <w:szCs w:val="32"/>
        </w:rPr>
        <w:t>1</w:t>
      </w:r>
      <w:r w:rsidR="007E0D56">
        <w:rPr>
          <w:rFonts w:ascii="Comic Sans MS" w:hAnsi="Comic Sans MS"/>
          <w:b/>
          <w:sz w:val="32"/>
          <w:szCs w:val="32"/>
        </w:rPr>
        <w:t>6</w:t>
      </w:r>
      <w:r w:rsidRPr="00B50DC8">
        <w:rPr>
          <w:rFonts w:ascii="Comic Sans MS" w:hAnsi="Comic Sans MS"/>
          <w:b/>
          <w:sz w:val="32"/>
          <w:szCs w:val="32"/>
        </w:rPr>
        <w:t>.</w:t>
      </w:r>
      <w:r w:rsidR="007E0D56">
        <w:rPr>
          <w:rFonts w:ascii="Comic Sans MS" w:hAnsi="Comic Sans MS"/>
          <w:b/>
          <w:sz w:val="32"/>
          <w:szCs w:val="32"/>
        </w:rPr>
        <w:t>0</w:t>
      </w:r>
      <w:r w:rsidRPr="00B50DC8">
        <w:rPr>
          <w:rFonts w:ascii="Comic Sans MS" w:hAnsi="Comic Sans MS"/>
          <w:b/>
          <w:sz w:val="32"/>
          <w:szCs w:val="32"/>
        </w:rPr>
        <w:t>0 – 1</w:t>
      </w:r>
      <w:r w:rsidR="007E0D56">
        <w:rPr>
          <w:rFonts w:ascii="Comic Sans MS" w:hAnsi="Comic Sans MS"/>
          <w:b/>
          <w:sz w:val="32"/>
          <w:szCs w:val="32"/>
        </w:rPr>
        <w:t>8</w:t>
      </w:r>
      <w:r w:rsidRPr="00B50DC8">
        <w:rPr>
          <w:rFonts w:ascii="Comic Sans MS" w:hAnsi="Comic Sans MS"/>
          <w:b/>
          <w:sz w:val="32"/>
          <w:szCs w:val="32"/>
        </w:rPr>
        <w:t>.</w:t>
      </w:r>
      <w:r w:rsidR="007E0D56">
        <w:rPr>
          <w:rFonts w:ascii="Comic Sans MS" w:hAnsi="Comic Sans MS"/>
          <w:b/>
          <w:sz w:val="32"/>
          <w:szCs w:val="32"/>
        </w:rPr>
        <w:t>0</w:t>
      </w:r>
      <w:r w:rsidRPr="00B50DC8">
        <w:rPr>
          <w:rFonts w:ascii="Comic Sans MS" w:hAnsi="Comic Sans MS"/>
          <w:b/>
          <w:sz w:val="32"/>
          <w:szCs w:val="32"/>
        </w:rPr>
        <w:t>0 Uhr</w:t>
      </w:r>
    </w:p>
    <w:p w14:paraId="0BA1025B" w14:textId="59D16CF8" w:rsidR="001749A0" w:rsidRPr="001C08DC" w:rsidRDefault="001749A0" w:rsidP="007F5593">
      <w:pPr>
        <w:ind w:left="2130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9B78453" wp14:editId="1330B097">
            <wp:simplePos x="0" y="0"/>
            <wp:positionH relativeFrom="column">
              <wp:posOffset>491490</wp:posOffset>
            </wp:positionH>
            <wp:positionV relativeFrom="paragraph">
              <wp:posOffset>17780</wp:posOffset>
            </wp:positionV>
            <wp:extent cx="690245" cy="676910"/>
            <wp:effectExtent l="19050" t="0" r="0" b="0"/>
            <wp:wrapNone/>
            <wp:docPr id="6" name="Bild 6" descr="Weihnachtswerkstatt-Schneeflock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ihnachtswerkstatt-Schneeflock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14:paraId="3AE4231E" w14:textId="77777777" w:rsidR="001749A0" w:rsidRDefault="001749A0" w:rsidP="001749A0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9A6FA47" wp14:editId="4DF33BB7">
            <wp:simplePos x="0" y="0"/>
            <wp:positionH relativeFrom="column">
              <wp:posOffset>5214620</wp:posOffset>
            </wp:positionH>
            <wp:positionV relativeFrom="paragraph">
              <wp:posOffset>171450</wp:posOffset>
            </wp:positionV>
            <wp:extent cx="1276350" cy="1163320"/>
            <wp:effectExtent l="19050" t="0" r="0" b="0"/>
            <wp:wrapNone/>
            <wp:docPr id="7" name="Bild 7" descr="Weihnachtswerkstatt-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ihnachtswerkstatt-Ster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6807">
        <w:rPr>
          <w:rFonts w:ascii="Comic Sans MS" w:hAnsi="Comic Sans MS"/>
          <w:b/>
          <w:sz w:val="28"/>
          <w:szCs w:val="28"/>
        </w:rPr>
        <w:t>wo: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Familienzentrum Alte Schule Stockdorf, </w:t>
      </w:r>
    </w:p>
    <w:p w14:paraId="5D24095E" w14:textId="77777777" w:rsidR="001749A0" w:rsidRDefault="001749A0" w:rsidP="001749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Mitterweg 34</w:t>
      </w:r>
    </w:p>
    <w:p w14:paraId="4A884253" w14:textId="77777777" w:rsidR="001749A0" w:rsidRPr="001C08DC" w:rsidRDefault="001749A0" w:rsidP="001749A0">
      <w:pPr>
        <w:rPr>
          <w:rFonts w:ascii="Comic Sans MS" w:hAnsi="Comic Sans MS"/>
          <w:sz w:val="16"/>
          <w:szCs w:val="16"/>
        </w:rPr>
      </w:pPr>
    </w:p>
    <w:p w14:paraId="109D910F" w14:textId="7CFE8DD6" w:rsidR="001749A0" w:rsidRDefault="001749A0" w:rsidP="000B744B">
      <w:pPr>
        <w:rPr>
          <w:rFonts w:ascii="Comic Sans MS" w:hAnsi="Comic Sans MS"/>
          <w:sz w:val="28"/>
          <w:szCs w:val="28"/>
        </w:rPr>
      </w:pPr>
      <w:r w:rsidRPr="00B16807">
        <w:rPr>
          <w:rFonts w:ascii="Comic Sans MS" w:hAnsi="Comic Sans MS"/>
          <w:b/>
          <w:sz w:val="28"/>
          <w:szCs w:val="28"/>
        </w:rPr>
        <w:t>Kostenbeitrag: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0B744B">
        <w:rPr>
          <w:rFonts w:ascii="Comic Sans MS" w:hAnsi="Comic Sans MS"/>
          <w:sz w:val="28"/>
          <w:szCs w:val="28"/>
        </w:rPr>
        <w:t>auf Spendenbasis</w:t>
      </w:r>
    </w:p>
    <w:p w14:paraId="24DF42FF" w14:textId="33AF9C51" w:rsidR="002E3967" w:rsidRDefault="001749A0" w:rsidP="00AD31F5">
      <w:pPr>
        <w:ind w:left="2124" w:hanging="2124"/>
        <w:rPr>
          <w:rFonts w:ascii="Comic Sans MS" w:hAnsi="Comic Sans MS"/>
          <w:sz w:val="28"/>
          <w:szCs w:val="28"/>
          <w:lang w:val="nl-NL"/>
        </w:rPr>
      </w:pPr>
      <w:r w:rsidRPr="00B16807">
        <w:rPr>
          <w:rFonts w:ascii="Comic Sans MS" w:hAnsi="Comic Sans MS"/>
          <w:b/>
          <w:sz w:val="28"/>
          <w:szCs w:val="28"/>
        </w:rPr>
        <w:t>Anmeldung: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  <w:t xml:space="preserve">Eltern-Kind-Programm e.V. </w:t>
      </w:r>
      <w:r>
        <w:rPr>
          <w:rFonts w:ascii="Comic Sans MS" w:hAnsi="Comic Sans MS"/>
          <w:sz w:val="28"/>
          <w:szCs w:val="28"/>
        </w:rPr>
        <w:br/>
      </w:r>
      <w:r w:rsidRPr="00CA3DD3">
        <w:rPr>
          <w:rFonts w:ascii="Comic Sans MS" w:hAnsi="Comic Sans MS"/>
          <w:sz w:val="28"/>
          <w:szCs w:val="28"/>
          <w:lang w:val="nl-NL"/>
        </w:rPr>
        <w:t>Tel: 089/857 11 12</w:t>
      </w:r>
      <w:r w:rsidR="007F5593" w:rsidRPr="00CA3DD3">
        <w:rPr>
          <w:rFonts w:ascii="Comic Sans MS" w:hAnsi="Comic Sans MS"/>
          <w:sz w:val="28"/>
          <w:szCs w:val="28"/>
          <w:lang w:val="nl-NL"/>
        </w:rPr>
        <w:t xml:space="preserve">, </w:t>
      </w:r>
      <w:hyperlink r:id="rId14" w:history="1">
        <w:r w:rsidR="007E0D56" w:rsidRPr="00F2665E">
          <w:rPr>
            <w:rStyle w:val="Hyperlink"/>
            <w:rFonts w:ascii="Comic Sans MS" w:hAnsi="Comic Sans MS"/>
            <w:sz w:val="28"/>
            <w:szCs w:val="28"/>
            <w:lang w:val="nl-NL"/>
          </w:rPr>
          <w:t>info@ekp.de</w:t>
        </w:r>
      </w:hyperlink>
    </w:p>
    <w:p w14:paraId="19897FA7" w14:textId="77777777" w:rsidR="007E0D56" w:rsidRDefault="007E0D56" w:rsidP="00AD31F5">
      <w:pPr>
        <w:ind w:left="2124" w:hanging="2124"/>
        <w:rPr>
          <w:rFonts w:ascii="Comic Sans MS" w:hAnsi="Comic Sans MS"/>
          <w:sz w:val="28"/>
          <w:szCs w:val="28"/>
          <w:lang w:val="nl-NL"/>
        </w:rPr>
      </w:pPr>
    </w:p>
    <w:p w14:paraId="30A8ACF5" w14:textId="6869A753" w:rsidR="007E0D56" w:rsidRPr="007E0D56" w:rsidRDefault="007E0D56" w:rsidP="007E0D56">
      <w:pPr>
        <w:ind w:left="2124" w:hanging="2124"/>
        <w:jc w:val="center"/>
        <w:rPr>
          <w:rFonts w:ascii="Comic Sans MS" w:hAnsi="Comic Sans MS"/>
          <w:b/>
          <w:bCs/>
          <w:sz w:val="52"/>
          <w:szCs w:val="52"/>
          <w:lang w:val="nl-NL"/>
        </w:rPr>
      </w:pPr>
      <w:r w:rsidRPr="007E0D56">
        <w:rPr>
          <w:rFonts w:ascii="Comic Sans MS" w:hAnsi="Comic Sans MS"/>
          <w:b/>
          <w:bCs/>
          <w:sz w:val="52"/>
          <w:szCs w:val="52"/>
          <w:lang w:val="nl-NL"/>
        </w:rPr>
        <w:t>Bitte anmelden!</w:t>
      </w:r>
    </w:p>
    <w:sectPr w:rsidR="007E0D56" w:rsidRPr="007E0D56" w:rsidSect="0020530B">
      <w:headerReference w:type="first" r:id="rId15"/>
      <w:footerReference w:type="first" r:id="rId16"/>
      <w:pgSz w:w="11906" w:h="16838" w:code="9"/>
      <w:pgMar w:top="919" w:right="1418" w:bottom="993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AF23C" w14:textId="77777777" w:rsidR="0080629C" w:rsidRDefault="0080629C">
      <w:r>
        <w:separator/>
      </w:r>
    </w:p>
  </w:endnote>
  <w:endnote w:type="continuationSeparator" w:id="0">
    <w:p w14:paraId="61B3315A" w14:textId="77777777" w:rsidR="0080629C" w:rsidRDefault="0080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C8BD" w14:textId="4AAAC5EE" w:rsidR="0080629C" w:rsidRDefault="002E3967">
    <w:pPr>
      <w:pStyle w:val="Fuzeil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661B7" wp14:editId="6B5AF11C">
          <wp:simplePos x="0" y="0"/>
          <wp:positionH relativeFrom="column">
            <wp:posOffset>4657725</wp:posOffset>
          </wp:positionH>
          <wp:positionV relativeFrom="paragraph">
            <wp:posOffset>-390525</wp:posOffset>
          </wp:positionV>
          <wp:extent cx="2176145" cy="6159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DFD2B4C" wp14:editId="596DF53A">
          <wp:simplePos x="0" y="0"/>
          <wp:positionH relativeFrom="column">
            <wp:posOffset>2061210</wp:posOffset>
          </wp:positionH>
          <wp:positionV relativeFrom="paragraph">
            <wp:posOffset>-387985</wp:posOffset>
          </wp:positionV>
          <wp:extent cx="2365375" cy="46355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15A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3718CE7" wp14:editId="65A6CA46">
              <wp:simplePos x="0" y="0"/>
              <wp:positionH relativeFrom="column">
                <wp:posOffset>-596265</wp:posOffset>
              </wp:positionH>
              <wp:positionV relativeFrom="paragraph">
                <wp:posOffset>-483235</wp:posOffset>
              </wp:positionV>
              <wp:extent cx="2590800" cy="588645"/>
              <wp:effectExtent l="3810" t="2540" r="0" b="0"/>
              <wp:wrapSquare wrapText="bothSides"/>
              <wp:docPr id="84552160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8A2BA" w14:textId="77777777" w:rsidR="002E3967" w:rsidRDefault="002E3967" w:rsidP="002E396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Das Projekt wird gefördert von:</w:t>
                          </w:r>
                        </w:p>
                        <w:p w14:paraId="364784E0" w14:textId="77777777" w:rsidR="002E3967" w:rsidRDefault="002E3967" w:rsidP="002E39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C14DE7" wp14:editId="42D69087">
                                <wp:extent cx="2404110" cy="380365"/>
                                <wp:effectExtent l="0" t="0" r="0" b="0"/>
                                <wp:docPr id="10" name="Grafi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4110" cy="380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718CE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6.95pt;margin-top:-38.05pt;width:204pt;height:46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" stroked="f">
              <v:textbox style="mso-fit-shape-to-text:t">
                <w:txbxContent>
                  <w:p w14:paraId="30B8A2BA" w14:textId="77777777" w:rsidR="002E3967" w:rsidRDefault="002E3967" w:rsidP="002E396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Das Projekt wird gefördert von:</w:t>
                    </w:r>
                  </w:p>
                  <w:p w14:paraId="364784E0" w14:textId="77777777" w:rsidR="002E3967" w:rsidRDefault="002E3967" w:rsidP="002E3967">
                    <w:r>
                      <w:rPr>
                        <w:noProof/>
                      </w:rPr>
                      <w:drawing>
                        <wp:inline distT="0" distB="0" distL="0" distR="0" wp14:anchorId="70C14DE7" wp14:editId="42D69087">
                          <wp:extent cx="2404110" cy="380365"/>
                          <wp:effectExtent l="0" t="0" r="0" b="0"/>
                          <wp:docPr id="10" name="Grafi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4110" cy="380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7FD59F" w14:textId="7BA243E3" w:rsidR="0080629C" w:rsidRPr="003617BD" w:rsidRDefault="0080629C" w:rsidP="003617BD">
    <w:pPr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45BC" w14:textId="77777777" w:rsidR="0080629C" w:rsidRDefault="0080629C">
      <w:r>
        <w:separator/>
      </w:r>
    </w:p>
  </w:footnote>
  <w:footnote w:type="continuationSeparator" w:id="0">
    <w:p w14:paraId="4387A467" w14:textId="77777777" w:rsidR="0080629C" w:rsidRDefault="0080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50"/>
      <w:gridCol w:w="4447"/>
    </w:tblGrid>
    <w:tr w:rsidR="0080629C" w:rsidRPr="008A1F3C" w14:paraId="156C8A84" w14:textId="77777777" w:rsidTr="002E3967">
      <w:trPr>
        <w:cantSplit/>
        <w:trHeight w:val="802"/>
      </w:trPr>
      <w:tc>
        <w:tcPr>
          <w:tcW w:w="5350" w:type="dxa"/>
          <w:vAlign w:val="bottom"/>
        </w:tcPr>
        <w:p w14:paraId="710C5A1F" w14:textId="5D132D25" w:rsidR="0080629C" w:rsidRPr="00D451EA" w:rsidRDefault="0080629C" w:rsidP="00C11334">
          <w:pPr>
            <w:pStyle w:val="Kopfzeile"/>
            <w:jc w:val="center"/>
            <w:rPr>
              <w:b/>
              <w:sz w:val="24"/>
              <w:szCs w:val="24"/>
            </w:rPr>
          </w:pPr>
        </w:p>
      </w:tc>
      <w:tc>
        <w:tcPr>
          <w:tcW w:w="4447" w:type="dxa"/>
          <w:vMerge w:val="restart"/>
        </w:tcPr>
        <w:p w14:paraId="01EA5286" w14:textId="77777777" w:rsidR="0080629C" w:rsidRPr="004F7413" w:rsidRDefault="0080629C" w:rsidP="008A1F3C">
          <w:pPr>
            <w:pStyle w:val="Kopfzeile"/>
            <w:jc w:val="right"/>
            <w:rPr>
              <w:sz w:val="22"/>
              <w:lang w:val="en-US"/>
            </w:rPr>
          </w:pPr>
        </w:p>
      </w:tc>
    </w:tr>
    <w:tr w:rsidR="0080629C" w:rsidRPr="00EA24E2" w14:paraId="5B96EC16" w14:textId="77777777" w:rsidTr="002E3967">
      <w:trPr>
        <w:cantSplit/>
        <w:trHeight w:val="885"/>
      </w:trPr>
      <w:tc>
        <w:tcPr>
          <w:tcW w:w="5350" w:type="dxa"/>
        </w:tcPr>
        <w:p w14:paraId="33C4BC70" w14:textId="77777777" w:rsidR="0080629C" w:rsidRDefault="0080629C" w:rsidP="001F5E4E">
          <w:pPr>
            <w:rPr>
              <w:sz w:val="16"/>
              <w:szCs w:val="16"/>
            </w:rPr>
          </w:pPr>
        </w:p>
        <w:p w14:paraId="1D7DDA00" w14:textId="77777777" w:rsidR="0080629C" w:rsidRDefault="0080629C" w:rsidP="00D36AA3">
          <w:pPr>
            <w:rPr>
              <w:sz w:val="24"/>
              <w:szCs w:val="24"/>
            </w:rPr>
          </w:pPr>
        </w:p>
        <w:p w14:paraId="0020F3CB" w14:textId="77777777" w:rsidR="0081568C" w:rsidRDefault="0081568C" w:rsidP="00D36AA3">
          <w:pPr>
            <w:rPr>
              <w:sz w:val="28"/>
              <w:szCs w:val="72"/>
            </w:rPr>
          </w:pPr>
        </w:p>
        <w:p w14:paraId="0B35524B" w14:textId="77777777" w:rsidR="0080629C" w:rsidRPr="0084273F" w:rsidRDefault="0080629C" w:rsidP="0084273F">
          <w:pPr>
            <w:autoSpaceDE w:val="0"/>
            <w:autoSpaceDN w:val="0"/>
            <w:adjustRightInd w:val="0"/>
            <w:rPr>
              <w:rFonts w:ascii="Arial Unicode MS" w:eastAsia="Arial Unicode MS" w:hAnsi="Arial Unicode MS" w:cs="Arial Unicode MS"/>
              <w:sz w:val="22"/>
              <w:szCs w:val="22"/>
            </w:rPr>
          </w:pPr>
        </w:p>
      </w:tc>
      <w:tc>
        <w:tcPr>
          <w:tcW w:w="4447" w:type="dxa"/>
          <w:vMerge/>
        </w:tcPr>
        <w:p w14:paraId="17A2CCC9" w14:textId="77777777" w:rsidR="0080629C" w:rsidRPr="004D5C56" w:rsidRDefault="0080629C" w:rsidP="00C11334">
          <w:pPr>
            <w:pStyle w:val="Kopfzeile"/>
            <w:jc w:val="right"/>
            <w:rPr>
              <w:b/>
            </w:rPr>
          </w:pPr>
        </w:p>
      </w:tc>
    </w:tr>
  </w:tbl>
  <w:p w14:paraId="47EBF7F9" w14:textId="77777777" w:rsidR="0080629C" w:rsidRDefault="008062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85DC5"/>
    <w:multiLevelType w:val="hybridMultilevel"/>
    <w:tmpl w:val="975AE44A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EF0"/>
    <w:multiLevelType w:val="hybridMultilevel"/>
    <w:tmpl w:val="04663C24"/>
    <w:lvl w:ilvl="0" w:tplc="F9ACE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E3F"/>
    <w:multiLevelType w:val="hybridMultilevel"/>
    <w:tmpl w:val="CB9258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1681"/>
    <w:multiLevelType w:val="hybridMultilevel"/>
    <w:tmpl w:val="0DC47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F14"/>
    <w:multiLevelType w:val="hybridMultilevel"/>
    <w:tmpl w:val="5DCE31B2"/>
    <w:lvl w:ilvl="0" w:tplc="AC0842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4667"/>
    <w:multiLevelType w:val="hybridMultilevel"/>
    <w:tmpl w:val="408003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8CA"/>
    <w:multiLevelType w:val="hybridMultilevel"/>
    <w:tmpl w:val="6A6AE9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2B35"/>
    <w:multiLevelType w:val="multilevel"/>
    <w:tmpl w:val="833858DE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292BE0"/>
    <w:multiLevelType w:val="hybridMultilevel"/>
    <w:tmpl w:val="B5C4B4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544A3"/>
    <w:multiLevelType w:val="hybridMultilevel"/>
    <w:tmpl w:val="7A744A5A"/>
    <w:lvl w:ilvl="0" w:tplc="91248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1D3A"/>
    <w:multiLevelType w:val="hybridMultilevel"/>
    <w:tmpl w:val="330EF7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847C8"/>
    <w:multiLevelType w:val="hybridMultilevel"/>
    <w:tmpl w:val="8B9419C8"/>
    <w:lvl w:ilvl="0" w:tplc="5E6CB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A62CA"/>
    <w:multiLevelType w:val="hybridMultilevel"/>
    <w:tmpl w:val="B5C4B4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920220"/>
    <w:multiLevelType w:val="hybridMultilevel"/>
    <w:tmpl w:val="A99A24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B378C"/>
    <w:multiLevelType w:val="hybridMultilevel"/>
    <w:tmpl w:val="D5C80E00"/>
    <w:lvl w:ilvl="0" w:tplc="38DA4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C20AE"/>
    <w:multiLevelType w:val="hybridMultilevel"/>
    <w:tmpl w:val="77124FA2"/>
    <w:lvl w:ilvl="0" w:tplc="146A7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E6418"/>
    <w:multiLevelType w:val="hybridMultilevel"/>
    <w:tmpl w:val="E062D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2574"/>
    <w:multiLevelType w:val="hybridMultilevel"/>
    <w:tmpl w:val="D5BAC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80470">
    <w:abstractNumId w:val="11"/>
  </w:num>
  <w:num w:numId="2" w16cid:durableId="1407845113">
    <w:abstractNumId w:val="15"/>
  </w:num>
  <w:num w:numId="3" w16cid:durableId="1834298643">
    <w:abstractNumId w:val="18"/>
  </w:num>
  <w:num w:numId="4" w16cid:durableId="1597712790">
    <w:abstractNumId w:val="6"/>
  </w:num>
  <w:num w:numId="5" w16cid:durableId="1021592787">
    <w:abstractNumId w:val="13"/>
  </w:num>
  <w:num w:numId="6" w16cid:durableId="816921448">
    <w:abstractNumId w:val="8"/>
  </w:num>
  <w:num w:numId="7" w16cid:durableId="318197555">
    <w:abstractNumId w:val="7"/>
  </w:num>
  <w:num w:numId="8" w16cid:durableId="914624989">
    <w:abstractNumId w:val="3"/>
  </w:num>
  <w:num w:numId="9" w16cid:durableId="1544171955">
    <w:abstractNumId w:val="9"/>
  </w:num>
  <w:num w:numId="10" w16cid:durableId="307786636">
    <w:abstractNumId w:val="0"/>
  </w:num>
  <w:num w:numId="11" w16cid:durableId="1066730768">
    <w:abstractNumId w:val="12"/>
  </w:num>
  <w:num w:numId="12" w16cid:durableId="1445924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6007925">
    <w:abstractNumId w:val="16"/>
  </w:num>
  <w:num w:numId="14" w16cid:durableId="1616015806">
    <w:abstractNumId w:val="2"/>
  </w:num>
  <w:num w:numId="15" w16cid:durableId="1303266652">
    <w:abstractNumId w:val="4"/>
  </w:num>
  <w:num w:numId="16" w16cid:durableId="542058166">
    <w:abstractNumId w:val="5"/>
  </w:num>
  <w:num w:numId="17" w16cid:durableId="1688171112">
    <w:abstractNumId w:val="1"/>
  </w:num>
  <w:num w:numId="18" w16cid:durableId="931428899">
    <w:abstractNumId w:val="10"/>
  </w:num>
  <w:num w:numId="19" w16cid:durableId="13571513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8"/>
    <w:rsid w:val="0000062F"/>
    <w:rsid w:val="00005A6E"/>
    <w:rsid w:val="00010C09"/>
    <w:rsid w:val="00015F8F"/>
    <w:rsid w:val="00022EEB"/>
    <w:rsid w:val="000415A6"/>
    <w:rsid w:val="0004228A"/>
    <w:rsid w:val="00044F0B"/>
    <w:rsid w:val="0004743B"/>
    <w:rsid w:val="000519C0"/>
    <w:rsid w:val="000561D6"/>
    <w:rsid w:val="0006372F"/>
    <w:rsid w:val="00063BD7"/>
    <w:rsid w:val="00064DC5"/>
    <w:rsid w:val="00077E7C"/>
    <w:rsid w:val="0008577C"/>
    <w:rsid w:val="000919FE"/>
    <w:rsid w:val="000979C6"/>
    <w:rsid w:val="00097A3A"/>
    <w:rsid w:val="000A0A85"/>
    <w:rsid w:val="000A5965"/>
    <w:rsid w:val="000B4182"/>
    <w:rsid w:val="000B5231"/>
    <w:rsid w:val="000B744B"/>
    <w:rsid w:val="000C7A1B"/>
    <w:rsid w:val="000D0AE3"/>
    <w:rsid w:val="000D17DA"/>
    <w:rsid w:val="000D6C70"/>
    <w:rsid w:val="000E0EE9"/>
    <w:rsid w:val="000F163B"/>
    <w:rsid w:val="000F5B03"/>
    <w:rsid w:val="000F6F78"/>
    <w:rsid w:val="001151BA"/>
    <w:rsid w:val="00120990"/>
    <w:rsid w:val="001361F7"/>
    <w:rsid w:val="00136414"/>
    <w:rsid w:val="00144B52"/>
    <w:rsid w:val="001476D8"/>
    <w:rsid w:val="0015202B"/>
    <w:rsid w:val="001610EE"/>
    <w:rsid w:val="0016574B"/>
    <w:rsid w:val="001749A0"/>
    <w:rsid w:val="00184FB7"/>
    <w:rsid w:val="001A5456"/>
    <w:rsid w:val="001A60A1"/>
    <w:rsid w:val="001C10B0"/>
    <w:rsid w:val="001D56B5"/>
    <w:rsid w:val="001E1F5D"/>
    <w:rsid w:val="001F5E4E"/>
    <w:rsid w:val="00203232"/>
    <w:rsid w:val="00204558"/>
    <w:rsid w:val="0020530B"/>
    <w:rsid w:val="0020750D"/>
    <w:rsid w:val="00207ACA"/>
    <w:rsid w:val="00217153"/>
    <w:rsid w:val="002235DA"/>
    <w:rsid w:val="00233411"/>
    <w:rsid w:val="00241BF3"/>
    <w:rsid w:val="002479DA"/>
    <w:rsid w:val="00262570"/>
    <w:rsid w:val="00264E74"/>
    <w:rsid w:val="00284331"/>
    <w:rsid w:val="00291045"/>
    <w:rsid w:val="002A6BF8"/>
    <w:rsid w:val="002B7B2F"/>
    <w:rsid w:val="002C50C3"/>
    <w:rsid w:val="002E190E"/>
    <w:rsid w:val="002E3967"/>
    <w:rsid w:val="002F0D39"/>
    <w:rsid w:val="002F3781"/>
    <w:rsid w:val="003007BB"/>
    <w:rsid w:val="00310060"/>
    <w:rsid w:val="00310A4A"/>
    <w:rsid w:val="00315EEB"/>
    <w:rsid w:val="00316400"/>
    <w:rsid w:val="00341852"/>
    <w:rsid w:val="00344A45"/>
    <w:rsid w:val="00346723"/>
    <w:rsid w:val="003617BD"/>
    <w:rsid w:val="00371DBC"/>
    <w:rsid w:val="00374C58"/>
    <w:rsid w:val="00394239"/>
    <w:rsid w:val="00396163"/>
    <w:rsid w:val="003A1116"/>
    <w:rsid w:val="003A63FD"/>
    <w:rsid w:val="003A6464"/>
    <w:rsid w:val="003C331B"/>
    <w:rsid w:val="003C5E57"/>
    <w:rsid w:val="003C7D10"/>
    <w:rsid w:val="003E3469"/>
    <w:rsid w:val="003E6FFD"/>
    <w:rsid w:val="003F1F8D"/>
    <w:rsid w:val="00400F3D"/>
    <w:rsid w:val="00401AE6"/>
    <w:rsid w:val="004270BD"/>
    <w:rsid w:val="00431782"/>
    <w:rsid w:val="00435EBE"/>
    <w:rsid w:val="00440368"/>
    <w:rsid w:val="00443255"/>
    <w:rsid w:val="00445212"/>
    <w:rsid w:val="004457EA"/>
    <w:rsid w:val="0045333D"/>
    <w:rsid w:val="004606CB"/>
    <w:rsid w:val="00473E1C"/>
    <w:rsid w:val="004822E4"/>
    <w:rsid w:val="00491A52"/>
    <w:rsid w:val="00493D5F"/>
    <w:rsid w:val="00496BF2"/>
    <w:rsid w:val="004B2D35"/>
    <w:rsid w:val="004B4A3A"/>
    <w:rsid w:val="004C1662"/>
    <w:rsid w:val="004C4A3A"/>
    <w:rsid w:val="004D271D"/>
    <w:rsid w:val="004D44E4"/>
    <w:rsid w:val="004D47E4"/>
    <w:rsid w:val="004D5C56"/>
    <w:rsid w:val="004D5DF5"/>
    <w:rsid w:val="004E2A38"/>
    <w:rsid w:val="004E6D30"/>
    <w:rsid w:val="004F7413"/>
    <w:rsid w:val="005005ED"/>
    <w:rsid w:val="005012AE"/>
    <w:rsid w:val="00511C55"/>
    <w:rsid w:val="005127AF"/>
    <w:rsid w:val="00514645"/>
    <w:rsid w:val="00527D1E"/>
    <w:rsid w:val="005332EA"/>
    <w:rsid w:val="00545D1D"/>
    <w:rsid w:val="005462E4"/>
    <w:rsid w:val="00552A93"/>
    <w:rsid w:val="00553915"/>
    <w:rsid w:val="00553E9E"/>
    <w:rsid w:val="0055523E"/>
    <w:rsid w:val="005561F5"/>
    <w:rsid w:val="00562AA2"/>
    <w:rsid w:val="00563DE0"/>
    <w:rsid w:val="0056707E"/>
    <w:rsid w:val="00567422"/>
    <w:rsid w:val="005856CC"/>
    <w:rsid w:val="00586E4D"/>
    <w:rsid w:val="005A057E"/>
    <w:rsid w:val="005A6768"/>
    <w:rsid w:val="005B0333"/>
    <w:rsid w:val="005B76DE"/>
    <w:rsid w:val="005C1C61"/>
    <w:rsid w:val="005C6E6B"/>
    <w:rsid w:val="005D3235"/>
    <w:rsid w:val="005F12A7"/>
    <w:rsid w:val="005F575C"/>
    <w:rsid w:val="00601AD4"/>
    <w:rsid w:val="0060261C"/>
    <w:rsid w:val="00604DE4"/>
    <w:rsid w:val="0061456E"/>
    <w:rsid w:val="00616C78"/>
    <w:rsid w:val="006212F8"/>
    <w:rsid w:val="00623B98"/>
    <w:rsid w:val="00627617"/>
    <w:rsid w:val="0063012D"/>
    <w:rsid w:val="00646998"/>
    <w:rsid w:val="00653515"/>
    <w:rsid w:val="00661493"/>
    <w:rsid w:val="00661520"/>
    <w:rsid w:val="006640FB"/>
    <w:rsid w:val="0066415A"/>
    <w:rsid w:val="00674FFE"/>
    <w:rsid w:val="00681936"/>
    <w:rsid w:val="006855F0"/>
    <w:rsid w:val="006918A0"/>
    <w:rsid w:val="006A1F16"/>
    <w:rsid w:val="006A5F44"/>
    <w:rsid w:val="006A6EE2"/>
    <w:rsid w:val="006A725F"/>
    <w:rsid w:val="006B2177"/>
    <w:rsid w:val="006B26CD"/>
    <w:rsid w:val="006C17C9"/>
    <w:rsid w:val="006C40B9"/>
    <w:rsid w:val="006C4DCA"/>
    <w:rsid w:val="006C5BE8"/>
    <w:rsid w:val="006D07DF"/>
    <w:rsid w:val="006D3690"/>
    <w:rsid w:val="006D38D0"/>
    <w:rsid w:val="006D42D5"/>
    <w:rsid w:val="006D5B0E"/>
    <w:rsid w:val="006E2FAA"/>
    <w:rsid w:val="006E6120"/>
    <w:rsid w:val="006F2BF5"/>
    <w:rsid w:val="00700F03"/>
    <w:rsid w:val="00704F26"/>
    <w:rsid w:val="00705358"/>
    <w:rsid w:val="007106B4"/>
    <w:rsid w:val="00712372"/>
    <w:rsid w:val="0073081E"/>
    <w:rsid w:val="0073294D"/>
    <w:rsid w:val="00752EC5"/>
    <w:rsid w:val="00755884"/>
    <w:rsid w:val="007572E9"/>
    <w:rsid w:val="00776634"/>
    <w:rsid w:val="00781ECF"/>
    <w:rsid w:val="00782B24"/>
    <w:rsid w:val="007830C6"/>
    <w:rsid w:val="0079298A"/>
    <w:rsid w:val="007A079E"/>
    <w:rsid w:val="007A41FA"/>
    <w:rsid w:val="007B0337"/>
    <w:rsid w:val="007D60C3"/>
    <w:rsid w:val="007E0D56"/>
    <w:rsid w:val="007E16F2"/>
    <w:rsid w:val="007E241F"/>
    <w:rsid w:val="007E4EDD"/>
    <w:rsid w:val="007E5455"/>
    <w:rsid w:val="007F0893"/>
    <w:rsid w:val="007F5593"/>
    <w:rsid w:val="007F59DB"/>
    <w:rsid w:val="00803D7C"/>
    <w:rsid w:val="0080629C"/>
    <w:rsid w:val="0081568C"/>
    <w:rsid w:val="00824840"/>
    <w:rsid w:val="00831223"/>
    <w:rsid w:val="0084273F"/>
    <w:rsid w:val="00842BC7"/>
    <w:rsid w:val="008479E1"/>
    <w:rsid w:val="008608C6"/>
    <w:rsid w:val="0086181C"/>
    <w:rsid w:val="008641AE"/>
    <w:rsid w:val="00865E59"/>
    <w:rsid w:val="00875ECB"/>
    <w:rsid w:val="008849F4"/>
    <w:rsid w:val="00885D88"/>
    <w:rsid w:val="00891679"/>
    <w:rsid w:val="00895B90"/>
    <w:rsid w:val="008A1F3C"/>
    <w:rsid w:val="008A5065"/>
    <w:rsid w:val="008A5FAE"/>
    <w:rsid w:val="008A77B1"/>
    <w:rsid w:val="008C59C0"/>
    <w:rsid w:val="008C6D55"/>
    <w:rsid w:val="008D0F6C"/>
    <w:rsid w:val="008D2641"/>
    <w:rsid w:val="008E1B01"/>
    <w:rsid w:val="009019BE"/>
    <w:rsid w:val="00914FC6"/>
    <w:rsid w:val="009227E1"/>
    <w:rsid w:val="00927A97"/>
    <w:rsid w:val="00930036"/>
    <w:rsid w:val="00933748"/>
    <w:rsid w:val="00934AF8"/>
    <w:rsid w:val="00935195"/>
    <w:rsid w:val="009454D3"/>
    <w:rsid w:val="009551F1"/>
    <w:rsid w:val="009557FE"/>
    <w:rsid w:val="00970626"/>
    <w:rsid w:val="00974906"/>
    <w:rsid w:val="00977F23"/>
    <w:rsid w:val="009944D5"/>
    <w:rsid w:val="009A0158"/>
    <w:rsid w:val="009A47B1"/>
    <w:rsid w:val="009B2CB9"/>
    <w:rsid w:val="009B4929"/>
    <w:rsid w:val="009C1C0F"/>
    <w:rsid w:val="009C22D0"/>
    <w:rsid w:val="009C2480"/>
    <w:rsid w:val="009C7173"/>
    <w:rsid w:val="009D04BE"/>
    <w:rsid w:val="009D1CB5"/>
    <w:rsid w:val="009E55CF"/>
    <w:rsid w:val="00A16371"/>
    <w:rsid w:val="00A33D33"/>
    <w:rsid w:val="00A43DA3"/>
    <w:rsid w:val="00A47218"/>
    <w:rsid w:val="00A52083"/>
    <w:rsid w:val="00A52E98"/>
    <w:rsid w:val="00A5357B"/>
    <w:rsid w:val="00A55F43"/>
    <w:rsid w:val="00A57A55"/>
    <w:rsid w:val="00A647E1"/>
    <w:rsid w:val="00A727A5"/>
    <w:rsid w:val="00A7611E"/>
    <w:rsid w:val="00A7676F"/>
    <w:rsid w:val="00A837A9"/>
    <w:rsid w:val="00A948B5"/>
    <w:rsid w:val="00AA7033"/>
    <w:rsid w:val="00AB31F3"/>
    <w:rsid w:val="00AC217D"/>
    <w:rsid w:val="00AC268A"/>
    <w:rsid w:val="00AC32F1"/>
    <w:rsid w:val="00AC45BB"/>
    <w:rsid w:val="00AD0D5B"/>
    <w:rsid w:val="00AD2F8C"/>
    <w:rsid w:val="00AD31F5"/>
    <w:rsid w:val="00AD64A7"/>
    <w:rsid w:val="00AE0873"/>
    <w:rsid w:val="00AE633D"/>
    <w:rsid w:val="00AF44A7"/>
    <w:rsid w:val="00B00622"/>
    <w:rsid w:val="00B0453B"/>
    <w:rsid w:val="00B3542E"/>
    <w:rsid w:val="00B40CCD"/>
    <w:rsid w:val="00B40CFE"/>
    <w:rsid w:val="00B506DA"/>
    <w:rsid w:val="00B50DC8"/>
    <w:rsid w:val="00B51ACA"/>
    <w:rsid w:val="00B5557C"/>
    <w:rsid w:val="00B557F8"/>
    <w:rsid w:val="00B55D14"/>
    <w:rsid w:val="00B62208"/>
    <w:rsid w:val="00B6640A"/>
    <w:rsid w:val="00B67F39"/>
    <w:rsid w:val="00B73BA5"/>
    <w:rsid w:val="00B834A9"/>
    <w:rsid w:val="00B9483F"/>
    <w:rsid w:val="00B96619"/>
    <w:rsid w:val="00BA13D4"/>
    <w:rsid w:val="00BA3351"/>
    <w:rsid w:val="00BB09B8"/>
    <w:rsid w:val="00BB323F"/>
    <w:rsid w:val="00BB717A"/>
    <w:rsid w:val="00BC48E0"/>
    <w:rsid w:val="00BC78D0"/>
    <w:rsid w:val="00BE67AF"/>
    <w:rsid w:val="00C11334"/>
    <w:rsid w:val="00C21E3C"/>
    <w:rsid w:val="00C23376"/>
    <w:rsid w:val="00C2758A"/>
    <w:rsid w:val="00C40455"/>
    <w:rsid w:val="00C50D0F"/>
    <w:rsid w:val="00C55119"/>
    <w:rsid w:val="00C55680"/>
    <w:rsid w:val="00C62D1A"/>
    <w:rsid w:val="00C71E55"/>
    <w:rsid w:val="00C7326A"/>
    <w:rsid w:val="00C77104"/>
    <w:rsid w:val="00C77E98"/>
    <w:rsid w:val="00C91DE1"/>
    <w:rsid w:val="00C93CB5"/>
    <w:rsid w:val="00CA3DD3"/>
    <w:rsid w:val="00CA6BD5"/>
    <w:rsid w:val="00CB540B"/>
    <w:rsid w:val="00CC0222"/>
    <w:rsid w:val="00CC4FB0"/>
    <w:rsid w:val="00CD4E60"/>
    <w:rsid w:val="00CE0D2A"/>
    <w:rsid w:val="00CE51BB"/>
    <w:rsid w:val="00D068FB"/>
    <w:rsid w:val="00D126B1"/>
    <w:rsid w:val="00D23231"/>
    <w:rsid w:val="00D236B5"/>
    <w:rsid w:val="00D32327"/>
    <w:rsid w:val="00D36AA3"/>
    <w:rsid w:val="00D41968"/>
    <w:rsid w:val="00D451EA"/>
    <w:rsid w:val="00D463A2"/>
    <w:rsid w:val="00D52A46"/>
    <w:rsid w:val="00D63AA0"/>
    <w:rsid w:val="00D7170B"/>
    <w:rsid w:val="00D74352"/>
    <w:rsid w:val="00D82C9F"/>
    <w:rsid w:val="00D856E4"/>
    <w:rsid w:val="00D85ACA"/>
    <w:rsid w:val="00D9257F"/>
    <w:rsid w:val="00DA3DC8"/>
    <w:rsid w:val="00DA5A78"/>
    <w:rsid w:val="00DA7D12"/>
    <w:rsid w:val="00DB5B99"/>
    <w:rsid w:val="00DD3678"/>
    <w:rsid w:val="00DE2DA3"/>
    <w:rsid w:val="00E37D5E"/>
    <w:rsid w:val="00E47CC4"/>
    <w:rsid w:val="00E51352"/>
    <w:rsid w:val="00E561EA"/>
    <w:rsid w:val="00E64238"/>
    <w:rsid w:val="00E65186"/>
    <w:rsid w:val="00E66A59"/>
    <w:rsid w:val="00E726A3"/>
    <w:rsid w:val="00E83002"/>
    <w:rsid w:val="00E86696"/>
    <w:rsid w:val="00E90644"/>
    <w:rsid w:val="00EA24E2"/>
    <w:rsid w:val="00EA481F"/>
    <w:rsid w:val="00EA4C54"/>
    <w:rsid w:val="00EB3045"/>
    <w:rsid w:val="00EB6964"/>
    <w:rsid w:val="00EC1F38"/>
    <w:rsid w:val="00EC5119"/>
    <w:rsid w:val="00ED45AA"/>
    <w:rsid w:val="00EE3B34"/>
    <w:rsid w:val="00EE492D"/>
    <w:rsid w:val="00EF19EC"/>
    <w:rsid w:val="00F07AC1"/>
    <w:rsid w:val="00F247FB"/>
    <w:rsid w:val="00F2601B"/>
    <w:rsid w:val="00F30D14"/>
    <w:rsid w:val="00F4405D"/>
    <w:rsid w:val="00F505A6"/>
    <w:rsid w:val="00F523E8"/>
    <w:rsid w:val="00F56CA7"/>
    <w:rsid w:val="00F57275"/>
    <w:rsid w:val="00F6369E"/>
    <w:rsid w:val="00F6515C"/>
    <w:rsid w:val="00F666DD"/>
    <w:rsid w:val="00F75AED"/>
    <w:rsid w:val="00F90C04"/>
    <w:rsid w:val="00F96487"/>
    <w:rsid w:val="00FB5297"/>
    <w:rsid w:val="00FC4AFE"/>
    <w:rsid w:val="00FD22FC"/>
    <w:rsid w:val="00FD362D"/>
    <w:rsid w:val="00FD3A95"/>
    <w:rsid w:val="00FD7CF3"/>
    <w:rsid w:val="00FF3453"/>
    <w:rsid w:val="00FF3566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BAE0B11"/>
  <w15:docId w15:val="{312AEC70-E1D4-43AC-8EC3-ACA1CE6B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334"/>
  </w:style>
  <w:style w:type="paragraph" w:styleId="berschrift1">
    <w:name w:val="heading 1"/>
    <w:basedOn w:val="Standard"/>
    <w:next w:val="Standard"/>
    <w:qFormat/>
    <w:rsid w:val="001A5456"/>
    <w:pPr>
      <w:keepNext/>
      <w:outlineLvl w:val="0"/>
    </w:pPr>
    <w:rPr>
      <w:rFonts w:ascii="Arial" w:hAnsi="Arial"/>
      <w:sz w:val="56"/>
    </w:rPr>
  </w:style>
  <w:style w:type="paragraph" w:styleId="berschrift2">
    <w:name w:val="heading 2"/>
    <w:basedOn w:val="Standard"/>
    <w:next w:val="Standard"/>
    <w:qFormat/>
    <w:rsid w:val="001A5456"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rsid w:val="001A5456"/>
    <w:pPr>
      <w:keepNext/>
      <w:outlineLvl w:val="2"/>
    </w:pPr>
    <w:rPr>
      <w:rFonts w:ascii="Arial" w:hAnsi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3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133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11334"/>
    <w:rPr>
      <w:color w:val="0000FF"/>
      <w:u w:val="single"/>
    </w:rPr>
  </w:style>
  <w:style w:type="paragraph" w:styleId="Sprechblasentext">
    <w:name w:val="Balloon Text"/>
    <w:basedOn w:val="Standard"/>
    <w:semiHidden/>
    <w:rsid w:val="009A47B1"/>
    <w:rPr>
      <w:rFonts w:ascii="Tahoma" w:hAnsi="Tahoma" w:cs="Tahoma"/>
      <w:sz w:val="16"/>
      <w:szCs w:val="16"/>
    </w:rPr>
  </w:style>
  <w:style w:type="character" w:customStyle="1" w:styleId="Max">
    <w:name w:val="Max."/>
    <w:rsid w:val="001A5456"/>
    <w:rPr>
      <w:b/>
    </w:rPr>
  </w:style>
  <w:style w:type="paragraph" w:styleId="Textkrper-Zeileneinzug">
    <w:name w:val="Body Text Indent"/>
    <w:basedOn w:val="Standard"/>
    <w:rsid w:val="001A5456"/>
    <w:rPr>
      <w:sz w:val="28"/>
    </w:rPr>
  </w:style>
  <w:style w:type="paragraph" w:styleId="Textkrper">
    <w:name w:val="Body Text"/>
    <w:basedOn w:val="Standard"/>
    <w:rsid w:val="001A5456"/>
    <w:rPr>
      <w:b/>
      <w:sz w:val="56"/>
    </w:rPr>
  </w:style>
  <w:style w:type="paragraph" w:styleId="Textkrper2">
    <w:name w:val="Body Text 2"/>
    <w:basedOn w:val="Standard"/>
    <w:rsid w:val="001A5456"/>
    <w:rPr>
      <w:sz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970626"/>
  </w:style>
  <w:style w:type="paragraph" w:styleId="Listenabsatz">
    <w:name w:val="List Paragraph"/>
    <w:basedOn w:val="Standard"/>
    <w:uiPriority w:val="34"/>
    <w:qFormat/>
    <w:rsid w:val="00A163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F90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D0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D0D5B"/>
    <w:rPr>
      <w:rFonts w:ascii="Courier New" w:hAnsi="Courier New" w:cs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ekp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EKP%20Briefpapier%201%20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53B88-CD3F-4200-8DDF-2039EA93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EKP Briefpapier 1 S</Template>
  <TotalTime>0</TotalTime>
  <Pages>1</Pages>
  <Words>72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 : Konzept unserer Einrichtung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 : Konzept unserer Einrichtung</dc:title>
  <dc:creator>EKP</dc:creator>
  <cp:lastModifiedBy>Janina Goddemeier</cp:lastModifiedBy>
  <cp:revision>2</cp:revision>
  <cp:lastPrinted>2017-08-30T12:07:00Z</cp:lastPrinted>
  <dcterms:created xsi:type="dcterms:W3CDTF">2025-09-29T11:06:00Z</dcterms:created>
  <dcterms:modified xsi:type="dcterms:W3CDTF">2025-09-29T11:06:00Z</dcterms:modified>
</cp:coreProperties>
</file>